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7FFC" w14:textId="77777777" w:rsidR="00261309" w:rsidRDefault="00BC611F">
      <w:pPr>
        <w:spacing w:after="0"/>
      </w:pPr>
      <w:r>
        <w:t>PRIVACYVERKLARING</w:t>
      </w:r>
    </w:p>
    <w:p w14:paraId="67C7CB53" w14:textId="77777777" w:rsidR="00261309" w:rsidRDefault="00BC611F">
      <w:pPr>
        <w:spacing w:after="0"/>
      </w:pPr>
      <w:r>
        <w:t>Respecteert de privacy van haar contactpersonen, in het bijzonder hun rechten met betrekking tot de</w:t>
      </w:r>
    </w:p>
    <w:p w14:paraId="76D014C1" w14:textId="77777777" w:rsidR="00261309" w:rsidRDefault="00BC611F">
      <w:pPr>
        <w:spacing w:after="0"/>
      </w:pPr>
      <w:r>
        <w:t>geautomatiseerde verwerking van persoonsgegevens. Vanwege volledige transparantie hebben wij</w:t>
      </w:r>
    </w:p>
    <w:p w14:paraId="27B915A5" w14:textId="77777777" w:rsidR="00261309" w:rsidRDefault="00BC611F">
      <w:pPr>
        <w:spacing w:after="0"/>
      </w:pPr>
      <w:r>
        <w:t xml:space="preserve">daarom een beleid </w:t>
      </w:r>
      <w:r>
        <w:t>geformuleerd en geïmplementeerd met betrekking tot deze verwerkingen zelf, het</w:t>
      </w:r>
    </w:p>
    <w:p w14:paraId="02801337" w14:textId="77777777" w:rsidR="00261309" w:rsidRDefault="00BC611F">
      <w:pPr>
        <w:spacing w:after="0"/>
      </w:pPr>
      <w:r>
        <w:t>doel ervan alsook de mogelijkheden voor betrokkenen om hun de rechten zo goed mogelijk te</w:t>
      </w:r>
    </w:p>
    <w:p w14:paraId="066DE845" w14:textId="77777777" w:rsidR="00261309" w:rsidRDefault="00BC611F">
      <w:pPr>
        <w:spacing w:after="0"/>
      </w:pPr>
      <w:r>
        <w:t>kunnen uitoefenen.</w:t>
      </w:r>
    </w:p>
    <w:p w14:paraId="417456E4" w14:textId="77777777" w:rsidR="00261309" w:rsidRDefault="00BC611F">
      <w:pPr>
        <w:spacing w:after="0"/>
      </w:pPr>
      <w:r>
        <w:t>Voor alle aanvullende informatie over de bescherming van persoonsgeg</w:t>
      </w:r>
      <w:r>
        <w:t>evens kunt u terecht op de</w:t>
      </w:r>
    </w:p>
    <w:p w14:paraId="27363FAA" w14:textId="77777777" w:rsidR="00261309" w:rsidRDefault="00BC611F">
      <w:pPr>
        <w:spacing w:after="0"/>
      </w:pPr>
      <w:r>
        <w:t>website van de Autoriteit persoonsgegevens: https://autoriteitpersoonsgegevens.nl/nl.</w:t>
      </w:r>
    </w:p>
    <w:p w14:paraId="673514F4" w14:textId="77777777" w:rsidR="00261309" w:rsidRDefault="00BC611F">
      <w:pPr>
        <w:spacing w:after="0"/>
      </w:pPr>
      <w:r>
        <w:t>De aan u beschikbaar gestelde privacy policy is de enige versie die van toepassing is, totdat een</w:t>
      </w:r>
    </w:p>
    <w:p w14:paraId="7A71B751" w14:textId="77777777" w:rsidR="00261309" w:rsidRDefault="00BC611F">
      <w:pPr>
        <w:spacing w:after="0"/>
      </w:pPr>
      <w:r>
        <w:t>nieuwe versie de huidige versie vervangt.</w:t>
      </w:r>
    </w:p>
    <w:p w14:paraId="7792A718" w14:textId="77777777" w:rsidR="00261309" w:rsidRDefault="00BC611F">
      <w:pPr>
        <w:spacing w:after="0"/>
      </w:pPr>
      <w:r>
        <w:t>Art</w:t>
      </w:r>
      <w:r>
        <w:t>ikel 1 - Wettelijke bepalingen</w:t>
      </w:r>
    </w:p>
    <w:p w14:paraId="5021298C" w14:textId="77777777" w:rsidR="00261309" w:rsidRDefault="00BC611F">
      <w:pPr>
        <w:spacing w:after="0"/>
      </w:pPr>
      <w:r>
        <w:t>Verantwoordelijke voor de verwerking van persoonsgegevens (Hierna ook: “De</w:t>
      </w:r>
    </w:p>
    <w:p w14:paraId="2343B402" w14:textId="0473FD55" w:rsidR="00261309" w:rsidRDefault="00BC611F">
      <w:pPr>
        <w:spacing w:after="0"/>
      </w:pPr>
      <w:r>
        <w:t xml:space="preserve">beheerder”): </w:t>
      </w:r>
      <w:r w:rsidR="0052765C">
        <w:t>Elaccs</w:t>
      </w:r>
      <w:r>
        <w:t xml:space="preserve">  BV, gevestigd te Wijchen, </w:t>
      </w:r>
      <w:bookmarkStart w:id="0" w:name="_Hlk67855199"/>
      <w:r>
        <w:t xml:space="preserve">Kvk-nummer: </w:t>
      </w:r>
      <w:bookmarkEnd w:id="0"/>
      <w:r w:rsidR="0052765C" w:rsidRPr="0052765C">
        <w:t>67545211</w:t>
      </w:r>
    </w:p>
    <w:p w14:paraId="775D6386" w14:textId="77777777" w:rsidR="00261309" w:rsidRDefault="00BC611F">
      <w:pPr>
        <w:spacing w:after="0"/>
      </w:pPr>
      <w:r>
        <w:t>Artikel 2 – De verwerking van persoonsgegevens</w:t>
      </w:r>
    </w:p>
    <w:p w14:paraId="54C011BA" w14:textId="77777777" w:rsidR="00261309" w:rsidRDefault="00BC611F">
      <w:pPr>
        <w:spacing w:after="0"/>
      </w:pPr>
      <w:r>
        <w:t>1. Uw persoonsgegevens worden ver</w:t>
      </w:r>
      <w:r>
        <w:t>zameld. Onder persoonsgegevens worden verstaan: alle</w:t>
      </w:r>
    </w:p>
    <w:p w14:paraId="6774E4C2" w14:textId="77777777" w:rsidR="00261309" w:rsidRDefault="00BC611F">
      <w:pPr>
        <w:spacing w:after="0"/>
      </w:pPr>
      <w:r>
        <w:t>informatie over een geïdentificeerde of identificeerbare natuurlijke persoon; als identificeerbaar</w:t>
      </w:r>
    </w:p>
    <w:p w14:paraId="0A78DEAA" w14:textId="77777777" w:rsidR="00261309" w:rsidRDefault="00BC611F">
      <w:pPr>
        <w:spacing w:after="0"/>
      </w:pPr>
      <w:r>
        <w:t xml:space="preserve">wordt beschouwd een natuurlijke persoon die direct of indirect kan worden </w:t>
      </w:r>
      <w:r>
        <w:t>geïdentificeerd, met</w:t>
      </w:r>
    </w:p>
    <w:p w14:paraId="5A02E0B8" w14:textId="77777777" w:rsidR="00261309" w:rsidRDefault="00BC611F">
      <w:pPr>
        <w:spacing w:after="0"/>
      </w:pPr>
      <w:r>
        <w:t>name aan de hand van een identificateur zoals een naam, een identificatienummer,</w:t>
      </w:r>
    </w:p>
    <w:p w14:paraId="3B73DF31" w14:textId="77777777" w:rsidR="00261309" w:rsidRDefault="00BC611F">
      <w:pPr>
        <w:spacing w:after="0"/>
      </w:pPr>
      <w:r>
        <w:t>locatiegegevens, een online identificateur of een of meer elementen die kenmerkend zijn voor de</w:t>
      </w:r>
    </w:p>
    <w:p w14:paraId="6746274D" w14:textId="77777777" w:rsidR="00261309" w:rsidRDefault="00BC611F">
      <w:pPr>
        <w:spacing w:after="0"/>
      </w:pPr>
      <w:r>
        <w:t>fysieke, fysiologische, genetische, psychische, economisch</w:t>
      </w:r>
      <w:r>
        <w:t>e, culturele of sociale identiteit.</w:t>
      </w:r>
    </w:p>
    <w:p w14:paraId="095EA046" w14:textId="77777777" w:rsidR="00261309" w:rsidRDefault="00BC611F">
      <w:pPr>
        <w:spacing w:after="0"/>
      </w:pPr>
      <w:r>
        <w:t>2. Wij verwerken de volgende categorieën persoonsgegevens van u:</w:t>
      </w:r>
    </w:p>
    <w:p w14:paraId="0E37551B" w14:textId="77777777" w:rsidR="00261309" w:rsidRDefault="00BC611F">
      <w:pPr>
        <w:spacing w:after="0"/>
      </w:pPr>
      <w:r>
        <w:t>- Naam</w:t>
      </w:r>
    </w:p>
    <w:p w14:paraId="7BC89EB5" w14:textId="77777777" w:rsidR="00261309" w:rsidRDefault="00BC611F">
      <w:pPr>
        <w:spacing w:after="0"/>
      </w:pPr>
      <w:r>
        <w:t>- Geslacht</w:t>
      </w:r>
    </w:p>
    <w:p w14:paraId="5A7D84E8" w14:textId="77777777" w:rsidR="00261309" w:rsidRDefault="00BC611F">
      <w:pPr>
        <w:spacing w:after="0"/>
      </w:pPr>
      <w:r>
        <w:t>- Emailadres</w:t>
      </w:r>
    </w:p>
    <w:p w14:paraId="1C609B90" w14:textId="77777777" w:rsidR="00261309" w:rsidRDefault="00BC611F">
      <w:pPr>
        <w:spacing w:after="0"/>
      </w:pPr>
      <w:r>
        <w:t>- Telefoonnummer</w:t>
      </w:r>
    </w:p>
    <w:p w14:paraId="413CB0A4" w14:textId="77777777" w:rsidR="00261309" w:rsidRDefault="00BC611F">
      <w:pPr>
        <w:spacing w:after="0"/>
      </w:pPr>
      <w:r>
        <w:t>- Factuur adresgegevens</w:t>
      </w:r>
    </w:p>
    <w:p w14:paraId="50514870" w14:textId="77777777" w:rsidR="00261309" w:rsidRDefault="00BC611F">
      <w:pPr>
        <w:spacing w:after="0"/>
      </w:pPr>
      <w:r>
        <w:t>- Aflever adresgegevens</w:t>
      </w:r>
    </w:p>
    <w:p w14:paraId="5954C7C1" w14:textId="77777777" w:rsidR="00261309" w:rsidRDefault="00BC611F">
      <w:pPr>
        <w:spacing w:after="0"/>
      </w:pPr>
      <w:r>
        <w:t>- E-mailadres(sen)/telefoonnummer(s)</w:t>
      </w:r>
    </w:p>
    <w:p w14:paraId="24801380" w14:textId="77777777" w:rsidR="00261309" w:rsidRDefault="00BC611F">
      <w:pPr>
        <w:spacing w:after="0"/>
      </w:pPr>
      <w:r>
        <w:t>Artikel 3 - Doel van d</w:t>
      </w:r>
      <w:r>
        <w:t>e verwerking</w:t>
      </w:r>
    </w:p>
    <w:p w14:paraId="6078EDEA" w14:textId="77777777" w:rsidR="00261309" w:rsidRDefault="00BC611F">
      <w:pPr>
        <w:spacing w:after="0"/>
      </w:pPr>
      <w:r>
        <w:t>We verzamelen uw persoonsgegevens niet zomaar. Uw persoonsgegevens worden verwerkt voor:</w:t>
      </w:r>
    </w:p>
    <w:p w14:paraId="1A4C10BD" w14:textId="77777777" w:rsidR="00261309" w:rsidRDefault="00BC611F">
      <w:pPr>
        <w:spacing w:after="0"/>
      </w:pPr>
      <w:r>
        <w:t>- Het onderhouden van relaties met u</w:t>
      </w:r>
    </w:p>
    <w:p w14:paraId="732AD742" w14:textId="77777777" w:rsidR="00261309" w:rsidRDefault="00BC611F">
      <w:pPr>
        <w:spacing w:after="0"/>
      </w:pPr>
      <w:r>
        <w:t>- Het verwerken van uw bestellingen</w:t>
      </w:r>
    </w:p>
    <w:p w14:paraId="4D90EC72" w14:textId="77777777" w:rsidR="00261309" w:rsidRDefault="00BC611F">
      <w:pPr>
        <w:spacing w:after="0"/>
      </w:pPr>
      <w:r>
        <w:t>- Het kunnen afgeven van offertes</w:t>
      </w:r>
    </w:p>
    <w:p w14:paraId="4BCBB9CA" w14:textId="77777777" w:rsidR="00261309" w:rsidRDefault="00BC611F">
      <w:pPr>
        <w:spacing w:after="0"/>
      </w:pPr>
      <w:r>
        <w:t>- Het kunnen sturen van facturen</w:t>
      </w:r>
    </w:p>
    <w:p w14:paraId="61A35532" w14:textId="77777777" w:rsidR="00261309" w:rsidRDefault="00BC611F">
      <w:pPr>
        <w:spacing w:after="0"/>
      </w:pPr>
      <w:r>
        <w:t>Artikel 4 - Re</w:t>
      </w:r>
      <w:r>
        <w:t>gistratie persoonsgegevens</w:t>
      </w:r>
    </w:p>
    <w:p w14:paraId="52083EB2" w14:textId="77777777" w:rsidR="00261309" w:rsidRDefault="00BC611F">
      <w:pPr>
        <w:spacing w:after="0"/>
      </w:pPr>
      <w:r>
        <w:t>Uw persoonsgegevens worden geregistreerd in een (elektronisch) register.</w:t>
      </w:r>
    </w:p>
    <w:p w14:paraId="215A2335" w14:textId="77777777" w:rsidR="00261309" w:rsidRDefault="00BC611F">
      <w:pPr>
        <w:spacing w:after="0"/>
      </w:pPr>
      <w:r>
        <w:t>Artikel 5 - Uw rechten met betrekking tot uw gegevens</w:t>
      </w:r>
    </w:p>
    <w:p w14:paraId="1A057B5A" w14:textId="77777777" w:rsidR="00261309" w:rsidRDefault="00BC611F">
      <w:pPr>
        <w:spacing w:after="0"/>
      </w:pPr>
      <w:r>
        <w:t>1. Op grond van artikel 13 lid 2 sub b AVG heeft eenieder recht op inzage van en rectificatie</w:t>
      </w:r>
    </w:p>
    <w:p w14:paraId="5F59F007" w14:textId="77777777" w:rsidR="00261309" w:rsidRDefault="00BC611F">
      <w:pPr>
        <w:spacing w:after="0"/>
      </w:pPr>
      <w:r>
        <w:t>of wisse</w:t>
      </w:r>
      <w:r>
        <w:t>n van zijn persoonsgegevens of beperking van de hem betreffende verwerking, alsmede</w:t>
      </w:r>
    </w:p>
    <w:p w14:paraId="185A2F90" w14:textId="77777777" w:rsidR="00261309" w:rsidRDefault="00BC611F">
      <w:pPr>
        <w:spacing w:after="0"/>
      </w:pPr>
      <w:r>
        <w:t>het recht tegen de verwerking bezwaar te maken en het recht op gegevensoverdraagbaarheid. U</w:t>
      </w:r>
    </w:p>
    <w:p w14:paraId="56DF53D2" w14:textId="77777777" w:rsidR="00261309" w:rsidRDefault="00BC611F">
      <w:pPr>
        <w:spacing w:after="0"/>
      </w:pPr>
      <w:r>
        <w:t>kunt deze rechten uitoefenen door contact met ons op te nemen via info@reminfos.</w:t>
      </w:r>
      <w:r>
        <w:t>nl.</w:t>
      </w:r>
    </w:p>
    <w:p w14:paraId="509F7515" w14:textId="77777777" w:rsidR="00261309" w:rsidRDefault="00BC611F">
      <w:pPr>
        <w:spacing w:after="0"/>
      </w:pPr>
      <w:r>
        <w:t>2. Ieder verzoek daartoe dient te worden vergezeld van een kopie van een geldig</w:t>
      </w:r>
    </w:p>
    <w:p w14:paraId="105B7FA6" w14:textId="77777777" w:rsidR="00261309" w:rsidRDefault="00BC611F">
      <w:pPr>
        <w:spacing w:after="0"/>
      </w:pPr>
      <w:r>
        <w:t>identiteitsbewijs, waarop u uw handtekening heeft gezet en onder vermelding van het adres waarop</w:t>
      </w:r>
    </w:p>
    <w:p w14:paraId="213CAEB1" w14:textId="77777777" w:rsidR="00261309" w:rsidRDefault="00BC611F">
      <w:pPr>
        <w:spacing w:after="0"/>
      </w:pPr>
      <w:r>
        <w:t xml:space="preserve">er met u contact kan worden opgenomen. Binnen 1 maand na het </w:t>
      </w:r>
      <w:r>
        <w:t>ingediende verzoek, krijgt u</w:t>
      </w:r>
    </w:p>
    <w:p w14:paraId="3006764C" w14:textId="77777777" w:rsidR="00261309" w:rsidRDefault="00BC611F">
      <w:pPr>
        <w:spacing w:after="0"/>
      </w:pPr>
      <w:r>
        <w:t>antwoord op uw verzoek. Afhankelijk van de complexiteit van de verzoeken en het aantal van de</w:t>
      </w:r>
    </w:p>
    <w:p w14:paraId="02F50BB8" w14:textId="77777777" w:rsidR="00261309" w:rsidRDefault="00BC611F">
      <w:pPr>
        <w:spacing w:after="0"/>
      </w:pPr>
      <w:r>
        <w:t>verzoeken kan deze termijn indien nodig met 2 maanden worden verlengd.</w:t>
      </w:r>
    </w:p>
    <w:p w14:paraId="0DCF379C" w14:textId="77777777" w:rsidR="00261309" w:rsidRDefault="00BC611F">
      <w:pPr>
        <w:spacing w:after="0"/>
      </w:pPr>
      <w:r>
        <w:t>Artikel 6 – Wettelijke verplichtingen</w:t>
      </w:r>
    </w:p>
    <w:p w14:paraId="61952421" w14:textId="77777777" w:rsidR="00261309" w:rsidRDefault="00BC611F">
      <w:pPr>
        <w:spacing w:after="0"/>
      </w:pPr>
      <w:r>
        <w:lastRenderedPageBreak/>
        <w:t xml:space="preserve">In geval van </w:t>
      </w:r>
      <w:r>
        <w:t>schending van enige wet- of regelgeving, waarvan de betrokkene wordt verdacht en</w:t>
      </w:r>
    </w:p>
    <w:p w14:paraId="3197E945" w14:textId="77777777" w:rsidR="00261309" w:rsidRDefault="00BC611F">
      <w:pPr>
        <w:spacing w:after="0"/>
      </w:pPr>
      <w:r>
        <w:t>waarvoor de autoriteiten persoonsgegevens nodig hebben die de beheerder heeft verzameld, worden</w:t>
      </w:r>
    </w:p>
    <w:p w14:paraId="2BDCC965" w14:textId="77777777" w:rsidR="00261309" w:rsidRDefault="00BC611F">
      <w:pPr>
        <w:spacing w:after="0"/>
      </w:pPr>
      <w:r>
        <w:t>deze aan hen verstrekt na een uitdrukkelijk en gemotiveerd verzoek van die auto</w:t>
      </w:r>
      <w:r>
        <w:t>riteiten, waarna</w:t>
      </w:r>
    </w:p>
    <w:p w14:paraId="5026EC8D" w14:textId="77777777" w:rsidR="00261309" w:rsidRDefault="00BC611F">
      <w:pPr>
        <w:spacing w:after="0"/>
      </w:pPr>
      <w:r>
        <w:t>deze persoonsgegevens mitsdien niet meer onder de bescherming van de bepalingen van deze</w:t>
      </w:r>
    </w:p>
    <w:p w14:paraId="004DB44B" w14:textId="77777777" w:rsidR="00261309" w:rsidRDefault="00BC611F">
      <w:pPr>
        <w:spacing w:after="0"/>
      </w:pPr>
      <w:r>
        <w:t>privacyverklaring vallen.</w:t>
      </w:r>
    </w:p>
    <w:p w14:paraId="400A5745" w14:textId="77777777" w:rsidR="00261309" w:rsidRDefault="00BC611F">
      <w:pPr>
        <w:spacing w:after="0"/>
      </w:pPr>
      <w:r>
        <w:t>Artikel 7 - Commerciële aanbiedingen</w:t>
      </w:r>
    </w:p>
    <w:p w14:paraId="67C2CA7B" w14:textId="77777777" w:rsidR="00261309" w:rsidRDefault="00BC611F">
      <w:pPr>
        <w:spacing w:after="0"/>
      </w:pPr>
      <w:r>
        <w:t>1. U kunt commerciële aanbiedingen krijgen van de beheerder, wanneer u daar toestemming</w:t>
      </w:r>
    </w:p>
    <w:p w14:paraId="36DEC5CC" w14:textId="77777777" w:rsidR="00261309" w:rsidRDefault="00BC611F">
      <w:pPr>
        <w:spacing w:after="0"/>
      </w:pPr>
      <w:r>
        <w:t>voor heeft gegeven. Indien u deze niet (meer) wenst te ontvangen, stuurt u een mail naar het</w:t>
      </w:r>
    </w:p>
    <w:p w14:paraId="1B56F948" w14:textId="5B25F341" w:rsidR="00261309" w:rsidRDefault="00BC611F">
      <w:pPr>
        <w:spacing w:after="0"/>
      </w:pPr>
      <w:r>
        <w:t>volgende adres: Info@</w:t>
      </w:r>
      <w:r w:rsidR="0052765C">
        <w:t>elaccs.com</w:t>
      </w:r>
    </w:p>
    <w:p w14:paraId="72A5EE49" w14:textId="77777777" w:rsidR="00261309" w:rsidRDefault="00BC611F">
      <w:pPr>
        <w:spacing w:after="0"/>
      </w:pPr>
      <w:r>
        <w:t>2. Uw gegevens worden niet gebruikt door partners van de verantwoordelijke voor</w:t>
      </w:r>
    </w:p>
    <w:p w14:paraId="62B34A06" w14:textId="77777777" w:rsidR="00261309" w:rsidRDefault="00BC611F">
      <w:pPr>
        <w:spacing w:after="0"/>
      </w:pPr>
      <w:r>
        <w:t>commerciële doeleinden.</w:t>
      </w:r>
    </w:p>
    <w:p w14:paraId="132BAA6A" w14:textId="77777777" w:rsidR="00261309" w:rsidRDefault="00BC611F">
      <w:pPr>
        <w:spacing w:after="0"/>
      </w:pPr>
      <w:r>
        <w:t>Artikel 8 - Bewaartermijn</w:t>
      </w:r>
      <w:r>
        <w:t xml:space="preserve"> gegevens</w:t>
      </w:r>
    </w:p>
    <w:p w14:paraId="0D355D02" w14:textId="77777777" w:rsidR="00261309" w:rsidRDefault="00BC611F">
      <w:pPr>
        <w:spacing w:after="0"/>
      </w:pPr>
      <w:r>
        <w:t>De door de beheerder verzamelde gegevens worden gebruikt en bewaard voor de duur zoals deze bij</w:t>
      </w:r>
    </w:p>
    <w:p w14:paraId="533DC78E" w14:textId="77777777" w:rsidR="00261309" w:rsidRDefault="00BC611F">
      <w:pPr>
        <w:spacing w:after="0"/>
      </w:pPr>
      <w:r>
        <w:t>wet is bepaald.</w:t>
      </w:r>
    </w:p>
    <w:p w14:paraId="041D6469" w14:textId="77777777" w:rsidR="00261309" w:rsidRDefault="00BC611F">
      <w:pPr>
        <w:spacing w:after="0"/>
      </w:pPr>
      <w:r>
        <w:t>Artikel 9 - Toepasselijk recht</w:t>
      </w:r>
    </w:p>
    <w:p w14:paraId="76A1D11B" w14:textId="77777777" w:rsidR="00261309" w:rsidRDefault="00BC611F">
      <w:pPr>
        <w:spacing w:after="0"/>
      </w:pPr>
      <w:r>
        <w:t>Op deze voorwaarden is Nederlands Recht van toepassing. De rechtbank van</w:t>
      </w:r>
    </w:p>
    <w:p w14:paraId="38DFE528" w14:textId="77777777" w:rsidR="00261309" w:rsidRDefault="00BC611F">
      <w:pPr>
        <w:spacing w:after="0"/>
      </w:pPr>
      <w:r>
        <w:t>de vestigingsplaats van de beh</w:t>
      </w:r>
      <w:r>
        <w:t>eerder is exclusief bevoegd bij eventuele geschillen omtrent deze</w:t>
      </w:r>
    </w:p>
    <w:p w14:paraId="0066FC30" w14:textId="77777777" w:rsidR="00261309" w:rsidRDefault="00BC611F">
      <w:pPr>
        <w:spacing w:after="0"/>
      </w:pPr>
      <w:r>
        <w:t>voorwaarden, behoudens wanneer hierop een wettelijke uitzondering van toepassing is.</w:t>
      </w:r>
    </w:p>
    <w:p w14:paraId="09E569F3" w14:textId="77777777" w:rsidR="00261309" w:rsidRDefault="00BC611F">
      <w:pPr>
        <w:spacing w:after="0"/>
      </w:pPr>
      <w:r>
        <w:t>Artikel 10 - Contact</w:t>
      </w:r>
    </w:p>
    <w:p w14:paraId="411E3EB5" w14:textId="77777777" w:rsidR="00261309" w:rsidRDefault="00BC611F">
      <w:pPr>
        <w:spacing w:after="0"/>
      </w:pPr>
      <w:r>
        <w:t>Voor verzoeken, vragen, productinformatie of meer informatie, kunt u zich richten to</w:t>
      </w:r>
      <w:r>
        <w:t>t: Hans Geelen</w:t>
      </w:r>
    </w:p>
    <w:p w14:paraId="40588D25" w14:textId="769A1F88" w:rsidR="00261309" w:rsidRDefault="00BC611F">
      <w:pPr>
        <w:spacing w:after="0"/>
      </w:pPr>
      <w:r>
        <w:t>info@elaccs.com</w:t>
      </w:r>
      <w:r>
        <w:t>, telefoon nummer +31 (0)880 513250</w:t>
      </w:r>
      <w:r>
        <w:t>.</w:t>
      </w:r>
    </w:p>
    <w:p w14:paraId="202BA879" w14:textId="77777777" w:rsidR="00261309" w:rsidRDefault="00BC611F">
      <w:pPr>
        <w:spacing w:after="0"/>
      </w:pPr>
      <w:r>
        <w:t>Deze privacyverklaring is van toepassing vanaf tot nader order.</w:t>
      </w:r>
    </w:p>
    <w:p w14:paraId="45EAF03D" w14:textId="77777777" w:rsidR="00261309" w:rsidRDefault="00261309">
      <w:pPr>
        <w:spacing w:after="0"/>
      </w:pPr>
    </w:p>
    <w:sectPr w:rsidR="0026130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1249" w14:textId="77777777" w:rsidR="00000000" w:rsidRDefault="00BC611F">
      <w:pPr>
        <w:spacing w:after="0" w:line="240" w:lineRule="auto"/>
      </w:pPr>
      <w:r>
        <w:separator/>
      </w:r>
    </w:p>
  </w:endnote>
  <w:endnote w:type="continuationSeparator" w:id="0">
    <w:p w14:paraId="27682FAD" w14:textId="77777777" w:rsidR="00000000" w:rsidRDefault="00BC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3C89" w14:textId="77777777" w:rsidR="00000000" w:rsidRDefault="00BC61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11E9AA" w14:textId="77777777" w:rsidR="00000000" w:rsidRDefault="00BC6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1309"/>
    <w:rsid w:val="00261309"/>
    <w:rsid w:val="003F2EE9"/>
    <w:rsid w:val="0052765C"/>
    <w:rsid w:val="00B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537D"/>
  <w15:docId w15:val="{43163E68-6F3F-4CA3-8D07-B2B4D5B3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Geelen</dc:creator>
  <dc:description/>
  <cp:lastModifiedBy>Hans Geelen</cp:lastModifiedBy>
  <cp:revision>4</cp:revision>
  <dcterms:created xsi:type="dcterms:W3CDTF">2022-02-22T15:25:00Z</dcterms:created>
  <dcterms:modified xsi:type="dcterms:W3CDTF">2022-02-22T15:30:00Z</dcterms:modified>
</cp:coreProperties>
</file>